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2C" w:rsidRPr="00F320E5" w:rsidRDefault="004F7E2C" w:rsidP="00F320E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0E5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учителям по психологической подготовке к ЕНТ выпускников и их родителей</w:t>
      </w:r>
    </w:p>
    <w:p w:rsidR="004F7E2C" w:rsidRPr="00F320E5" w:rsidRDefault="004F7E2C" w:rsidP="00F320E5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ЕНТ (единое национальное тестирование) основано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 </w:t>
      </w:r>
    </w:p>
    <w:p w:rsidR="004F7E2C" w:rsidRPr="00F320E5" w:rsidRDefault="004F7E2C" w:rsidP="00F3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Учителям следует активнее вводить тестовые технологии в систему обучения, ведь не зря говорят, что "нельзя научиться плавать, стоя на берегу". Особый интерес в этом плане представляют впервые издаваемые Центром тестирования сборники тематических тестов. Эти тесты разработаны для учащихся с 5 по 11 класс, с их помощью можно оценивать уровень усвоения материала и отработать навык их выполнения.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r w:rsidRPr="00F32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саморегуляции и самоконтроля.</w:t>
      </w:r>
    </w:p>
    <w:p w:rsidR="004F7E2C" w:rsidRPr="00F320E5" w:rsidRDefault="004F7E2C" w:rsidP="00F3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4F7E2C" w:rsidRPr="00F320E5" w:rsidRDefault="004F7E2C" w:rsidP="00F32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Подготовлены методические рекомендации для учителей помогут провести консультации по подготовке к сдаче ЕНТ не только для выпускников, но и их родителей. Ведь не секрет, что успешность сдачи экзамена во многом зависит от настроя и отношения родителей. </w:t>
      </w: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Pr="00F320E5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:rsidR="004F7E2C" w:rsidRPr="00F320E5" w:rsidRDefault="004F7E2C" w:rsidP="00F3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Как помочь детям подготовиться к тестированию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Не тревожьтесь о количестве баллов, которые ребенок получит на тестировании, и не критикуйте ребенка после тестирования. Внушайте ребенку мысль, что количество баллов не является совершенным измерением его возможностей.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Не повышайте тревожность ребенка накануне тестирования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Подбадривайте детей, хвалите их за то, что они делают хорошо.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Ознакомьте ребенка с методикой подготовки к тестированию.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тестирование.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F7E2C" w:rsidRPr="00F320E5" w:rsidRDefault="004F7E2C" w:rsidP="00F320E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Посоветуйте детям во время экзамена обратить внимание на следующее: </w:t>
      </w:r>
    </w:p>
    <w:p w:rsidR="004F7E2C" w:rsidRPr="00F320E5" w:rsidRDefault="004F7E2C" w:rsidP="00F320E5">
      <w:pPr>
        <w:tabs>
          <w:tab w:val="num" w:pos="720"/>
          <w:tab w:val="left" w:pos="1701"/>
        </w:tabs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Wingdings" w:hAnsi="Wingdings" w:cs="Wingdings"/>
          <w:sz w:val="24"/>
          <w:szCs w:val="24"/>
          <w:lang w:eastAsia="ru-RU"/>
        </w:rPr>
        <w:t>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4F7E2C" w:rsidRPr="00F320E5" w:rsidRDefault="004F7E2C" w:rsidP="00F320E5">
      <w:pPr>
        <w:tabs>
          <w:tab w:val="num" w:pos="720"/>
          <w:tab w:val="left" w:pos="1701"/>
        </w:tabs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Wingdings" w:hAnsi="Wingdings" w:cs="Wingdings"/>
          <w:sz w:val="24"/>
          <w:szCs w:val="24"/>
          <w:lang w:eastAsia="ru-RU"/>
        </w:rPr>
        <w:t>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 </w:t>
      </w:r>
    </w:p>
    <w:p w:rsidR="004F7E2C" w:rsidRPr="00F320E5" w:rsidRDefault="004F7E2C" w:rsidP="00F320E5">
      <w:pPr>
        <w:tabs>
          <w:tab w:val="num" w:pos="720"/>
          <w:tab w:val="left" w:pos="1701"/>
        </w:tabs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Wingdings" w:hAnsi="Wingdings" w:cs="Wingdings"/>
          <w:sz w:val="24"/>
          <w:szCs w:val="24"/>
          <w:lang w:eastAsia="ru-RU"/>
        </w:rPr>
        <w:t>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4F7E2C" w:rsidRPr="00F320E5" w:rsidRDefault="004F7E2C" w:rsidP="00F320E5">
      <w:pPr>
        <w:tabs>
          <w:tab w:val="num" w:pos="720"/>
          <w:tab w:val="left" w:pos="1701"/>
        </w:tabs>
        <w:spacing w:after="0" w:line="24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Wingdings" w:hAnsi="Wingdings" w:cs="Wingdings"/>
          <w:sz w:val="24"/>
          <w:szCs w:val="24"/>
          <w:lang w:eastAsia="ru-RU"/>
        </w:rPr>
        <w:t>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4F7E2C" w:rsidRPr="00F320E5" w:rsidRDefault="004F7E2C" w:rsidP="00F320E5">
      <w:pPr>
        <w:tabs>
          <w:tab w:val="left" w:pos="170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4F7E2C" w:rsidRPr="00F320E5" w:rsidRDefault="004F7E2C" w:rsidP="00F320E5">
      <w:pPr>
        <w:tabs>
          <w:tab w:val="left" w:pos="170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Pr="00F320E5" w:rsidRDefault="004F7E2C" w:rsidP="0035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выпускника:</w:t>
      </w:r>
    </w:p>
    <w:p w:rsidR="004F7E2C" w:rsidRPr="00F320E5" w:rsidRDefault="004F7E2C" w:rsidP="0035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Как подготовиться к сдаче ЕНТ</w:t>
      </w:r>
    </w:p>
    <w:p w:rsidR="004F7E2C" w:rsidRPr="00F320E5" w:rsidRDefault="004F7E2C" w:rsidP="0035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Подготовка к ЕНТ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Тренируйся с секундомером в руках, засекай время выполнения тестов (на заданиях в части А в среднем уходит по 2 минуты на задание).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4F7E2C" w:rsidRPr="00F320E5" w:rsidRDefault="004F7E2C" w:rsidP="0035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Накануне экзамена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считают: для того, чтобы полностью подготовиться к тестированию,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тестирование - это своеобразная борьба, в которой нужно проявить себя, показать свои возможности и способности.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В пункт сдачи тестирования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гелевых или капиллярных ручек с черными чернилами.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Если в школе холодно, не забудь тепло одеться, ведь ты будешь сидеть на тестировании 3 часа. </w:t>
      </w:r>
    </w:p>
    <w:p w:rsidR="004F7E2C" w:rsidRPr="00F320E5" w:rsidRDefault="004F7E2C" w:rsidP="0035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Во время тестирования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В процедуре заполнения бланков возможны некоторые изменения, о которых вас обязательно проинформируют.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4F7E2C" w:rsidRPr="00F320E5" w:rsidRDefault="004F7E2C" w:rsidP="0035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Times New Roman" w:hAnsi="Times New Roman" w:cs="Times New Roman"/>
          <w:sz w:val="24"/>
          <w:szCs w:val="24"/>
          <w:lang w:eastAsia="ru-RU"/>
        </w:rPr>
        <w:t>Приведем несколько универсальных рецептов для более успешной тактики выполнения тестирования.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4F7E2C" w:rsidRPr="00F320E5" w:rsidRDefault="004F7E2C" w:rsidP="003572C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0E5">
        <w:rPr>
          <w:rFonts w:ascii="Symbol" w:hAnsi="Symbol" w:cs="Symbol"/>
          <w:sz w:val="24"/>
          <w:szCs w:val="24"/>
          <w:lang w:eastAsia="ru-RU"/>
        </w:rPr>
        <w:t></w:t>
      </w:r>
      <w:r w:rsidRPr="00F320E5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320E5">
        <w:rPr>
          <w:rFonts w:ascii="Times New Roman" w:hAnsi="Times New Roman" w:cs="Times New Roman"/>
          <w:sz w:val="24"/>
          <w:szCs w:val="24"/>
          <w:lang w:eastAsia="ru-RU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Pr="00D86263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D86263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Советы психолога.</w:t>
      </w:r>
    </w:p>
    <w:p w:rsidR="004F7E2C" w:rsidRPr="00D86263" w:rsidRDefault="004F7E2C" w:rsidP="0034597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86263">
        <w:rPr>
          <w:rFonts w:ascii="Times New Roman" w:hAnsi="Times New Roman" w:cs="Times New Roman"/>
          <w:sz w:val="52"/>
          <w:szCs w:val="52"/>
          <w:lang w:eastAsia="ru-RU"/>
        </w:rPr>
        <w:t>Подготовка к экзаменам.</w:t>
      </w:r>
    </w:p>
    <w:p w:rsidR="004F7E2C" w:rsidRPr="00D86263" w:rsidRDefault="004F7E2C" w:rsidP="0034597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F7E2C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Symbol" w:hAnsi="Symbol" w:cs="Symbol"/>
          <w:sz w:val="36"/>
          <w:szCs w:val="36"/>
          <w:lang w:eastAsia="ru-RU"/>
        </w:rPr>
        <w:t>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F7E2C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Symbol" w:hAnsi="Symbol" w:cs="Symbol"/>
          <w:sz w:val="36"/>
          <w:szCs w:val="36"/>
          <w:lang w:eastAsia="ru-RU"/>
        </w:rPr>
        <w:t>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F7E2C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Symbol" w:hAnsi="Symbol" w:cs="Symbol"/>
          <w:sz w:val="36"/>
          <w:szCs w:val="36"/>
          <w:lang w:eastAsia="ru-RU"/>
        </w:rPr>
        <w:t>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>         Чередуй занятия и отдых, скажем, 40 минут занятий, затем 10 минут - перерыв. Можно в это время помыть посуду, полить цветы, сделать зарядку, принять душ.   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 </w:t>
      </w:r>
    </w:p>
    <w:p w:rsidR="004F7E2C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Symbol" w:hAnsi="Symbol" w:cs="Symbol"/>
          <w:sz w:val="36"/>
          <w:szCs w:val="36"/>
          <w:lang w:eastAsia="ru-RU"/>
        </w:rPr>
        <w:t>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 Готовясь к экзаменам, никогда не думай о том, что не справишься с заданием, а напротив, мысленно рисуй себе картину триумфа. 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F7E2C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Symbol" w:hAnsi="Symbol" w:cs="Symbol"/>
          <w:sz w:val="36"/>
          <w:szCs w:val="36"/>
          <w:lang w:eastAsia="ru-RU"/>
        </w:rPr>
        <w:t>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F7E2C" w:rsidRPr="00D86263" w:rsidRDefault="004F7E2C" w:rsidP="00D8626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D86263">
        <w:rPr>
          <w:rFonts w:ascii="Times New Roman" w:hAnsi="Times New Roman" w:cs="Times New Roman"/>
          <w:sz w:val="36"/>
          <w:szCs w:val="36"/>
          <w:u w:val="single"/>
          <w:lang w:eastAsia="ru-RU"/>
        </w:rPr>
        <w:t>Накануне экзамена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Symbol" w:hAnsi="Symbol" w:cs="Symbol"/>
          <w:sz w:val="36"/>
          <w:szCs w:val="36"/>
          <w:lang w:eastAsia="ru-RU"/>
        </w:rPr>
        <w:t>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 Многие считают: для того, чтобы полностью подготовиться к тестированию, не хватает всего одной, последней перед ним ночи. Это неправильно. Ты уже устал, и не надо себя переутомлять. Напротив, с вечера </w:t>
      </w:r>
      <w:r>
        <w:rPr>
          <w:rFonts w:ascii="Times New Roman" w:hAnsi="Times New Roman" w:cs="Times New Roman"/>
          <w:sz w:val="36"/>
          <w:szCs w:val="36"/>
          <w:lang w:eastAsia="ru-RU"/>
        </w:rPr>
        <w:t>перестань готовиться,</w:t>
      </w: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 соверши прогулку. Выспись как можно лучше, чтобы встать отдохнувшим, с ощущением своего здоровья, силы, "боевого" настроя. </w:t>
      </w: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4F7E2C" w:rsidRPr="00D86263" w:rsidRDefault="004F7E2C" w:rsidP="00D8626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86263">
        <w:rPr>
          <w:rFonts w:ascii="Times New Roman" w:hAnsi="Times New Roman" w:cs="Times New Roman"/>
          <w:sz w:val="36"/>
          <w:szCs w:val="36"/>
          <w:lang w:eastAsia="ru-RU"/>
        </w:rPr>
        <w:t xml:space="preserve">         </w:t>
      </w:r>
    </w:p>
    <w:p w:rsidR="004F7E2C" w:rsidRPr="00D86263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F7E2C" w:rsidRPr="00D86263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F7E2C" w:rsidRPr="00D86263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F7E2C" w:rsidRPr="00D86263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F7E2C" w:rsidRPr="00D86263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D86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 w:rsidP="00F3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E2C" w:rsidRDefault="004F7E2C"/>
    <w:p w:rsidR="004F7E2C" w:rsidRDefault="004F7E2C">
      <w:bookmarkStart w:id="0" w:name="_GoBack"/>
      <w:bookmarkEnd w:id="0"/>
    </w:p>
    <w:sectPr w:rsidR="004F7E2C" w:rsidSect="0087350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E5"/>
    <w:rsid w:val="000518C8"/>
    <w:rsid w:val="00122D47"/>
    <w:rsid w:val="0024622F"/>
    <w:rsid w:val="00303D8F"/>
    <w:rsid w:val="00345973"/>
    <w:rsid w:val="003572CC"/>
    <w:rsid w:val="004F7E2C"/>
    <w:rsid w:val="00873507"/>
    <w:rsid w:val="00B42D24"/>
    <w:rsid w:val="00D3442D"/>
    <w:rsid w:val="00D44578"/>
    <w:rsid w:val="00D6195F"/>
    <w:rsid w:val="00D86263"/>
    <w:rsid w:val="00DE7A32"/>
    <w:rsid w:val="00F3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3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32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0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0">
    <w:name w:val="normal"/>
    <w:basedOn w:val="Normal"/>
    <w:uiPriority w:val="99"/>
    <w:rsid w:val="00F3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Normal"/>
    <w:uiPriority w:val="99"/>
    <w:rsid w:val="00F3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32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2072</Words>
  <Characters>11814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4</cp:revision>
  <cp:lastPrinted>2011-11-26T10:07:00Z</cp:lastPrinted>
  <dcterms:created xsi:type="dcterms:W3CDTF">2011-02-25T08:40:00Z</dcterms:created>
  <dcterms:modified xsi:type="dcterms:W3CDTF">2011-11-26T10:07:00Z</dcterms:modified>
</cp:coreProperties>
</file>